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23" w:rsidRDefault="007B67C4">
      <w:pPr>
        <w:pStyle w:val="Standard"/>
        <w:jc w:val="center"/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3C5723" w:rsidRDefault="007B67C4">
      <w:pPr>
        <w:pStyle w:val="Standard"/>
        <w:jc w:val="center"/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 області у 2025 році</w:t>
      </w:r>
    </w:p>
    <w:p w:rsidR="003C5723" w:rsidRDefault="003C572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C5723" w:rsidRDefault="007B67C4">
      <w:pPr>
        <w:pStyle w:val="Standard"/>
        <w:jc w:val="center"/>
      </w:pPr>
      <w:r>
        <w:rPr>
          <w:rStyle w:val="a4"/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3C5723" w:rsidRDefault="003C572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3C57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Найменування предмета закупівлі із</w:t>
            </w: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a3"/>
              <w:spacing w:before="100"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uk-UA"/>
              </w:rPr>
              <w:t>Канцелярські товари в асортименті</w:t>
            </w:r>
          </w:p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(відповідно до </w:t>
            </w:r>
            <w:r>
              <w:rPr>
                <w:rStyle w:val="a4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Національного класифікатора України «Єдиний закупівельний словник»</w:t>
            </w:r>
          </w:p>
          <w:p w:rsidR="003C5723" w:rsidRDefault="007B67C4">
            <w:pPr>
              <w:pStyle w:val="a3"/>
              <w:spacing w:before="100" w:after="100" w:line="240" w:lineRule="atLeast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ДК 021:2015:</w:t>
            </w:r>
            <w:r>
              <w:rPr>
                <w:rStyle w:val="a4"/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30190000-7</w:t>
            </w:r>
            <w:r>
              <w:rPr>
                <w:rStyle w:val="a4"/>
                <w:rFonts w:ascii="Times New Roman" w:eastAsia="Times New Roman" w:hAnsi="Times New Roman" w:cs="Calibri"/>
                <w:color w:val="777777"/>
                <w:kern w:val="0"/>
                <w:sz w:val="28"/>
                <w:szCs w:val="28"/>
                <w:lang w:bidi="ar-SA"/>
              </w:rPr>
              <w:t> - </w:t>
            </w:r>
            <w:r>
              <w:rPr>
                <w:rStyle w:val="a4"/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uk-UA"/>
              </w:rPr>
              <w:t>Офісне устаткування та приладдя різне</w:t>
            </w:r>
          </w:p>
          <w:p w:rsidR="003C5723" w:rsidRDefault="007B67C4">
            <w:pPr>
              <w:pStyle w:val="a3"/>
              <w:spacing w:before="100" w:after="10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(відповідний код - 30192000-1 Офісне приладдя)</w:t>
            </w:r>
          </w:p>
          <w:p w:rsidR="003C5723" w:rsidRDefault="003C572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7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Вид та</w:t>
            </w: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Відкриті торги з особливостями</w:t>
            </w:r>
          </w:p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визначеними постановою КМУ від 12.10.2022 № 1178)</w:t>
            </w:r>
          </w:p>
          <w:p w:rsidR="003C5723" w:rsidRDefault="007B67C4">
            <w:pPr>
              <w:pStyle w:val="a3"/>
              <w:spacing w:line="240" w:lineRule="atLeast"/>
              <w:jc w:val="center"/>
            </w:pPr>
            <w:hyperlink r:id="rId6" w:tooltip="Оголошення на порталі Уповноваженого органу" w:history="1">
              <w:r>
                <w:rPr>
                  <w:rStyle w:val="a4"/>
                  <w:rFonts w:ascii="Arial" w:hAnsi="Arial"/>
                  <w:color w:val="000000"/>
                  <w:sz w:val="21"/>
                  <w:szCs w:val="21"/>
                </w:rPr>
                <w:br/>
              </w:r>
              <w:bookmarkStart w:id="0" w:name="_GoBack"/>
              <w:r>
                <w:rPr>
                  <w:rStyle w:val="js-apiid"/>
                  <w:rFonts w:ascii="Arial" w:hAnsi="Arial"/>
                  <w:color w:val="000000"/>
                  <w:sz w:val="21"/>
                  <w:szCs w:val="21"/>
                </w:rPr>
                <w:t>UA-2025-08-14-007</w:t>
              </w:r>
              <w:r>
                <w:rPr>
                  <w:rStyle w:val="js-apiid"/>
                  <w:rFonts w:ascii="Arial" w:hAnsi="Arial"/>
                  <w:color w:val="000000"/>
                  <w:sz w:val="21"/>
                  <w:szCs w:val="21"/>
                </w:rPr>
                <w:t>427-a</w:t>
              </w:r>
              <w:bookmarkEnd w:id="0"/>
            </w:hyperlink>
          </w:p>
          <w:p w:rsidR="003C5723" w:rsidRDefault="003C5723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3C57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99 450,00</w:t>
            </w:r>
            <w:r>
              <w:rPr>
                <w:rStyle w:val="a4"/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</w:t>
            </w: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грн з ПДВ</w:t>
            </w:r>
          </w:p>
        </w:tc>
      </w:tr>
      <w:tr w:rsidR="003C57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a7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Згідно із Додатком 1.1. до Тендерно</w:t>
            </w:r>
            <w:r w:rsidR="002C34D5">
              <w:rPr>
                <w:rFonts w:ascii="Times New Roman" w:hAnsi="Times New Roman"/>
                <w:sz w:val="28"/>
                <w:szCs w:val="28"/>
                <w:lang w:val="uk-UA"/>
              </w:rPr>
              <w:t>ї документації (затвердженої ріш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енням уповноваженої особи від 13 серпня 2025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Протокол № 53</w:t>
            </w:r>
          </w:p>
        </w:tc>
      </w:tr>
      <w:tr w:rsidR="003C5723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23" w:rsidRDefault="007B67C4">
            <w:pPr>
              <w:pStyle w:val="Standard"/>
              <w:jc w:val="center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23" w:rsidRDefault="007B67C4">
            <w:pPr>
              <w:pStyle w:val="Standard"/>
              <w:jc w:val="both"/>
            </w:pPr>
            <w:r>
              <w:rPr>
                <w:rStyle w:val="a4"/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  </w:t>
            </w:r>
            <w:r>
              <w:rPr>
                <w:rStyle w:val="a4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З метою підтримки безперебійної роботи структурних підрозділів, недопущення зупинки друкуючого процесу та документообігу виникла необхідність у закупівлі паперу для Управління  ДМС у </w:t>
            </w:r>
            <w:r>
              <w:rPr>
                <w:rStyle w:val="a4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Тернопільській області у кількості</w:t>
            </w:r>
            <w:r w:rsidR="002C34D5">
              <w:rPr>
                <w:rStyle w:val="a4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1200 пачок, що визначено Нака</w:t>
            </w:r>
            <w:r>
              <w:rPr>
                <w:rStyle w:val="a4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зом УДМС №149/аг від 14.12.2022 року. </w:t>
            </w:r>
            <w:r>
              <w:rPr>
                <w:rStyle w:val="a4"/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Технічні та якісні характеристики предмета закупівлі визначені відповідно до наявних потреб у</w:t>
            </w:r>
            <w:r>
              <w:rPr>
                <w:rStyle w:val="a4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правління Державної  міграційної  служби України у Тернопіл</w:t>
            </w:r>
            <w:r>
              <w:rPr>
                <w:rStyle w:val="a4"/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ьській області.</w:t>
            </w:r>
          </w:p>
          <w:p w:rsidR="003C5723" w:rsidRDefault="007B67C4">
            <w:pPr>
              <w:pStyle w:val="Standard"/>
              <w:jc w:val="both"/>
            </w:pPr>
            <w:r>
              <w:rPr>
                <w:rStyle w:val="a4"/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Очікувану вартість предмету закупівлі розраховано на підставі  показників минулих років, моніторингу закупівель в системі</w:t>
            </w: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prozorro та </w:t>
            </w: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з урахуванням збільшення надання адміністративних послуг.</w:t>
            </w:r>
          </w:p>
          <w:p w:rsidR="003C5723" w:rsidRDefault="007B67C4">
            <w:pPr>
              <w:pStyle w:val="Standard"/>
              <w:jc w:val="both"/>
            </w:pPr>
            <w:r>
              <w:rPr>
                <w:rStyle w:val="a4"/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</w:t>
            </w:r>
          </w:p>
        </w:tc>
      </w:tr>
    </w:tbl>
    <w:p w:rsidR="003C5723" w:rsidRDefault="003C5723">
      <w:pPr>
        <w:pStyle w:val="Standard"/>
        <w:ind w:firstLine="709"/>
        <w:jc w:val="both"/>
        <w:rPr>
          <w:sz w:val="28"/>
          <w:szCs w:val="28"/>
        </w:rPr>
      </w:pPr>
    </w:p>
    <w:sectPr w:rsidR="003C5723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C4" w:rsidRDefault="007B67C4">
      <w:r>
        <w:separator/>
      </w:r>
    </w:p>
  </w:endnote>
  <w:endnote w:type="continuationSeparator" w:id="0">
    <w:p w:rsidR="007B67C4" w:rsidRDefault="007B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C4" w:rsidRDefault="007B67C4">
      <w:r>
        <w:rPr>
          <w:color w:val="000000"/>
        </w:rPr>
        <w:separator/>
      </w:r>
    </w:p>
  </w:footnote>
  <w:footnote w:type="continuationSeparator" w:id="0">
    <w:p w:rsidR="007B67C4" w:rsidRDefault="007B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5723"/>
    <w:rsid w:val="002C34D5"/>
    <w:rsid w:val="003C5723"/>
    <w:rsid w:val="007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6C438-D825-4E1D-B701-769C1A27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pPr>
      <w:suppressAutoHyphens/>
    </w:pPr>
  </w:style>
  <w:style w:type="character" w:customStyle="1" w:styleId="a4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a7">
    <w:name w:val="Содержимое таблицы"/>
    <w:basedOn w:val="Standard"/>
    <w:pPr>
      <w:widowControl w:val="0"/>
      <w:suppressLineNumbers/>
      <w:autoSpaceDE w:val="0"/>
    </w:pPr>
    <w:rPr>
      <w:rFonts w:ascii="Times New Roman CYR" w:eastAsia="Calibri" w:hAnsi="Times New Roman CYR" w:cs="Times New Roman CYR"/>
      <w:lang w:val="ru-RU"/>
    </w:rPr>
  </w:style>
  <w:style w:type="character" w:customStyle="1" w:styleId="js-apiid">
    <w:name w:val="js-apiid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8-14-007427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Скаба</cp:lastModifiedBy>
  <cp:revision>2</cp:revision>
  <dcterms:created xsi:type="dcterms:W3CDTF">2025-10-17T07:58:00Z</dcterms:created>
  <dcterms:modified xsi:type="dcterms:W3CDTF">2025-10-17T07:58:00Z</dcterms:modified>
</cp:coreProperties>
</file>